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F" w:rsidRDefault="0031627F">
      <w:bookmarkStart w:id="0" w:name="_GoBack"/>
      <w:bookmarkEnd w:id="0"/>
    </w:p>
    <w:tbl>
      <w:tblPr>
        <w:tblpPr w:leftFromText="180" w:rightFromText="180" w:horzAnchor="margin" w:tblpY="840"/>
        <w:tblW w:w="1105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8"/>
        <w:gridCol w:w="736"/>
        <w:gridCol w:w="6630"/>
      </w:tblGrid>
      <w:tr w:rsidR="002422F1" w:rsidTr="0031627F">
        <w:trPr>
          <w:trHeight w:val="10459"/>
        </w:trPr>
        <w:tc>
          <w:tcPr>
            <w:tcW w:w="3688" w:type="dxa"/>
          </w:tcPr>
          <w:p w:rsidR="002422F1" w:rsidRDefault="002422F1" w:rsidP="002422F1">
            <w:pPr>
              <w:pStyle w:val="Heading3"/>
            </w:pPr>
            <w:r>
              <w:t>Career objective</w:t>
            </w:r>
          </w:p>
          <w:p w:rsidR="002422F1" w:rsidRDefault="002422F1" w:rsidP="002422F1">
            <w:pPr>
              <w:pStyle w:val="Default"/>
            </w:pPr>
          </w:p>
          <w:p w:rsidR="002422F1" w:rsidRDefault="002422F1" w:rsidP="002422F1">
            <w:r>
              <w:rPr>
                <w:sz w:val="23"/>
                <w:szCs w:val="23"/>
              </w:rPr>
              <w:t>To grow with the leading organizations that utilize my abilities to the fullest extent possible, helping me realize and develop my potential and be a part of a team that scales great heights through continuous learning process and utmost dedication and excel in the field of research.</w:t>
            </w:r>
          </w:p>
          <w:p w:rsidR="002422F1" w:rsidRDefault="002422F1" w:rsidP="002422F1"/>
          <w:sdt>
            <w:sdtPr>
              <w:id w:val="-1954003311"/>
              <w:placeholder>
                <w:docPart w:val="31FA894D81794FCD9F0793FA1853630B"/>
              </w:placeholder>
              <w:temporary/>
              <w:showingPlcHdr/>
              <w15:appearance w15:val="hidden"/>
            </w:sdtPr>
            <w:sdtEndPr/>
            <w:sdtContent>
              <w:p w:rsidR="002422F1" w:rsidRPr="00CB0055" w:rsidRDefault="002422F1" w:rsidP="002422F1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rPr>
                <w:sz w:val="20"/>
              </w:rPr>
              <w:id w:val="1111563247"/>
              <w:placeholder>
                <w:docPart w:val="588A72FC16374D12922D6EB921F7744A"/>
              </w:placeholder>
              <w:temporary/>
              <w:showingPlcHdr/>
              <w15:appearance w15:val="hidden"/>
            </w:sdtPr>
            <w:sdtEndPr/>
            <w:sdtContent>
              <w:p w:rsidR="002422F1" w:rsidRPr="0031627F" w:rsidRDefault="002422F1" w:rsidP="002422F1">
                <w:pPr>
                  <w:rPr>
                    <w:sz w:val="20"/>
                  </w:rPr>
                </w:pPr>
                <w:r w:rsidRPr="0031627F">
                  <w:rPr>
                    <w:sz w:val="24"/>
                  </w:rPr>
                  <w:t>PHONE:</w:t>
                </w:r>
              </w:p>
            </w:sdtContent>
          </w:sdt>
          <w:p w:rsidR="002422F1" w:rsidRPr="0031627F" w:rsidRDefault="002422F1" w:rsidP="002422F1">
            <w:pPr>
              <w:rPr>
                <w:sz w:val="20"/>
              </w:rPr>
            </w:pPr>
            <w:r w:rsidRPr="0031627F">
              <w:rPr>
                <w:sz w:val="20"/>
              </w:rPr>
              <w:t>986-058-6859</w:t>
            </w:r>
          </w:p>
          <w:p w:rsidR="002422F1" w:rsidRPr="0031627F" w:rsidRDefault="002422F1" w:rsidP="002422F1">
            <w:pPr>
              <w:rPr>
                <w:sz w:val="20"/>
              </w:rPr>
            </w:pPr>
          </w:p>
          <w:sdt>
            <w:sdtPr>
              <w:rPr>
                <w:sz w:val="20"/>
              </w:rPr>
              <w:id w:val="-240260293"/>
              <w:placeholder>
                <w:docPart w:val="B042384ADDA84DCEA50C545EA2F3A54D"/>
              </w:placeholder>
              <w:temporary/>
              <w:showingPlcHdr/>
              <w15:appearance w15:val="hidden"/>
            </w:sdtPr>
            <w:sdtEndPr/>
            <w:sdtContent>
              <w:p w:rsidR="002422F1" w:rsidRPr="0031627F" w:rsidRDefault="002422F1" w:rsidP="002422F1">
                <w:pPr>
                  <w:rPr>
                    <w:sz w:val="20"/>
                  </w:rPr>
                </w:pPr>
                <w:r w:rsidRPr="0031627F">
                  <w:rPr>
                    <w:sz w:val="24"/>
                  </w:rPr>
                  <w:t>EMAIL:</w:t>
                </w:r>
              </w:p>
            </w:sdtContent>
          </w:sdt>
          <w:p w:rsidR="002422F1" w:rsidRPr="0031627F" w:rsidRDefault="007B0039" w:rsidP="002422F1">
            <w:pPr>
              <w:rPr>
                <w:sz w:val="20"/>
              </w:rPr>
            </w:pPr>
            <w:hyperlink r:id="rId10" w:history="1">
              <w:r w:rsidR="0031627F" w:rsidRPr="0031627F">
                <w:rPr>
                  <w:rStyle w:val="Hyperlink"/>
                  <w:sz w:val="20"/>
                </w:rPr>
                <w:t>anusudha.1212@gmail.com</w:t>
              </w:r>
            </w:hyperlink>
          </w:p>
          <w:p w:rsidR="0031627F" w:rsidRPr="0031627F" w:rsidRDefault="0031627F" w:rsidP="002422F1">
            <w:pPr>
              <w:rPr>
                <w:sz w:val="20"/>
              </w:rPr>
            </w:pPr>
          </w:p>
          <w:p w:rsidR="0031627F" w:rsidRPr="0031627F" w:rsidRDefault="0031627F" w:rsidP="002422F1">
            <w:pPr>
              <w:rPr>
                <w:sz w:val="24"/>
              </w:rPr>
            </w:pPr>
            <w:r w:rsidRPr="0031627F">
              <w:rPr>
                <w:sz w:val="24"/>
              </w:rPr>
              <w:t>LinkedIn :</w:t>
            </w:r>
          </w:p>
          <w:p w:rsidR="0031627F" w:rsidRPr="002422F1" w:rsidRDefault="007B0039" w:rsidP="002422F1">
            <w:pPr>
              <w:rPr>
                <w:color w:val="B85A22" w:themeColor="accent2" w:themeShade="BF"/>
                <w:u w:val="single"/>
              </w:rPr>
            </w:pPr>
            <w:hyperlink r:id="rId11" w:history="1">
              <w:r w:rsidR="0031627F">
                <w:rPr>
                  <w:rStyle w:val="Hyperlink"/>
                </w:rPr>
                <w:t>https://www.linkedin.com/in/ashishr0410/</w:t>
              </w:r>
            </w:hyperlink>
          </w:p>
          <w:p w:rsidR="002422F1" w:rsidRPr="004D3011" w:rsidRDefault="002422F1" w:rsidP="002422F1"/>
        </w:tc>
        <w:tc>
          <w:tcPr>
            <w:tcW w:w="736" w:type="dxa"/>
          </w:tcPr>
          <w:p w:rsidR="002422F1" w:rsidRDefault="002422F1" w:rsidP="002422F1">
            <w:pPr>
              <w:tabs>
                <w:tab w:val="left" w:pos="990"/>
              </w:tabs>
            </w:pPr>
          </w:p>
        </w:tc>
        <w:tc>
          <w:tcPr>
            <w:tcW w:w="6630" w:type="dxa"/>
          </w:tcPr>
          <w:p w:rsidR="0031627F" w:rsidRPr="0031627F" w:rsidRDefault="0031627F" w:rsidP="002422F1">
            <w:pPr>
              <w:pStyle w:val="Heading2"/>
              <w:rPr>
                <w:sz w:val="90"/>
                <w:szCs w:val="90"/>
              </w:rPr>
            </w:pPr>
            <w:r w:rsidRPr="0031627F">
              <w:rPr>
                <w:sz w:val="90"/>
                <w:szCs w:val="90"/>
              </w:rPr>
              <w:t>Ashish Rathod</w:t>
            </w:r>
          </w:p>
          <w:p w:rsidR="0031627F" w:rsidRPr="0031627F" w:rsidRDefault="0031627F" w:rsidP="0031627F"/>
          <w:sdt>
            <w:sdtPr>
              <w:rPr>
                <w:sz w:val="24"/>
              </w:rPr>
              <w:id w:val="1049110328"/>
              <w:placeholder>
                <w:docPart w:val="8152C36B93BE481ABBEACE13C3E4C03E"/>
              </w:placeholder>
              <w:temporary/>
              <w:showingPlcHdr/>
              <w15:appearance w15:val="hidden"/>
            </w:sdtPr>
            <w:sdtEndPr/>
            <w:sdtContent>
              <w:p w:rsidR="002422F1" w:rsidRPr="002422F1" w:rsidRDefault="002422F1" w:rsidP="002422F1">
                <w:pPr>
                  <w:pStyle w:val="Heading2"/>
                  <w:rPr>
                    <w:sz w:val="24"/>
                  </w:rPr>
                </w:pPr>
                <w:r w:rsidRPr="002422F1">
                  <w:rPr>
                    <w:sz w:val="24"/>
                  </w:rPr>
                  <w:t>EDUCATION</w:t>
                </w:r>
              </w:p>
            </w:sdtContent>
          </w:sdt>
          <w:p w:rsidR="002422F1" w:rsidRPr="002422F1" w:rsidRDefault="002422F1" w:rsidP="002422F1">
            <w:pPr>
              <w:pStyle w:val="Heading4"/>
              <w:rPr>
                <w:sz w:val="24"/>
              </w:rPr>
            </w:pPr>
            <w:r w:rsidRPr="002422F1">
              <w:rPr>
                <w:sz w:val="24"/>
              </w:rPr>
              <w:t>Jupiter High School, Nagpur</w:t>
            </w:r>
          </w:p>
          <w:p w:rsidR="002422F1" w:rsidRPr="002422F1" w:rsidRDefault="002422F1" w:rsidP="002422F1">
            <w:pPr>
              <w:rPr>
                <w:sz w:val="24"/>
              </w:rPr>
            </w:pPr>
            <w:r w:rsidRPr="002422F1">
              <w:rPr>
                <w:sz w:val="24"/>
              </w:rPr>
              <w:t>X</w:t>
            </w:r>
            <w:r>
              <w:rPr>
                <w:sz w:val="24"/>
              </w:rPr>
              <w:t xml:space="preserve"> </w:t>
            </w:r>
            <w:proofErr w:type="spellStart"/>
            <w:r w:rsidRPr="002422F1">
              <w:rPr>
                <w:sz w:val="24"/>
                <w:vertAlign w:val="superscript"/>
              </w:rPr>
              <w:t>th</w:t>
            </w:r>
            <w:proofErr w:type="spell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– 75.03%</w:t>
            </w:r>
          </w:p>
          <w:p w:rsidR="002422F1" w:rsidRPr="002422F1" w:rsidRDefault="002422F1" w:rsidP="002422F1">
            <w:pPr>
              <w:rPr>
                <w:sz w:val="24"/>
              </w:rPr>
            </w:pPr>
          </w:p>
          <w:p w:rsidR="002422F1" w:rsidRPr="002422F1" w:rsidRDefault="002422F1" w:rsidP="002422F1">
            <w:pPr>
              <w:pStyle w:val="Heading4"/>
              <w:rPr>
                <w:sz w:val="24"/>
              </w:rPr>
            </w:pPr>
            <w:proofErr w:type="spellStart"/>
            <w:r>
              <w:rPr>
                <w:sz w:val="24"/>
              </w:rPr>
              <w:t>Vimaltai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Tikde</w:t>
            </w:r>
            <w:proofErr w:type="spellEnd"/>
            <w:r>
              <w:rPr>
                <w:sz w:val="24"/>
              </w:rPr>
              <w:t xml:space="preserve"> Jr. College</w:t>
            </w:r>
            <w:r w:rsidRPr="002422F1">
              <w:rPr>
                <w:sz w:val="24"/>
              </w:rPr>
              <w:t>, Nagpur</w:t>
            </w:r>
          </w:p>
          <w:p w:rsidR="002422F1" w:rsidRPr="002422F1" w:rsidRDefault="002422F1" w:rsidP="002422F1">
            <w:pPr>
              <w:rPr>
                <w:sz w:val="24"/>
              </w:rPr>
            </w:pPr>
            <w:r w:rsidRPr="002422F1">
              <w:rPr>
                <w:sz w:val="24"/>
              </w:rPr>
              <w:t>X</w:t>
            </w:r>
            <w:r>
              <w:rPr>
                <w:sz w:val="24"/>
              </w:rPr>
              <w:t xml:space="preserve">II </w:t>
            </w:r>
            <w:proofErr w:type="spellStart"/>
            <w:r w:rsidRPr="002422F1">
              <w:rPr>
                <w:sz w:val="24"/>
                <w:vertAlign w:val="superscript"/>
              </w:rPr>
              <w:t>th</w:t>
            </w:r>
            <w:proofErr w:type="spell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– 60.00%</w:t>
            </w:r>
          </w:p>
          <w:p w:rsidR="002422F1" w:rsidRDefault="002422F1" w:rsidP="002422F1">
            <w:pPr>
              <w:pStyle w:val="Heading4"/>
              <w:rPr>
                <w:sz w:val="24"/>
              </w:rPr>
            </w:pPr>
          </w:p>
          <w:p w:rsidR="002422F1" w:rsidRPr="002422F1" w:rsidRDefault="002422F1" w:rsidP="002422F1">
            <w:pPr>
              <w:pStyle w:val="Heading4"/>
              <w:rPr>
                <w:sz w:val="24"/>
              </w:rPr>
            </w:pPr>
            <w:proofErr w:type="spellStart"/>
            <w:r>
              <w:rPr>
                <w:sz w:val="24"/>
              </w:rPr>
              <w:t>Santaji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Mahavidylaya</w:t>
            </w:r>
            <w:proofErr w:type="spellEnd"/>
            <w:r w:rsidRPr="002422F1">
              <w:rPr>
                <w:sz w:val="24"/>
              </w:rPr>
              <w:t>, Nagpur</w:t>
            </w:r>
          </w:p>
          <w:p w:rsidR="002422F1" w:rsidRPr="002422F1" w:rsidRDefault="002422F1" w:rsidP="002422F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B.Sc</w:t>
            </w:r>
            <w:proofErr w:type="spellEnd"/>
            <w:r>
              <w:rPr>
                <w:sz w:val="24"/>
              </w:rPr>
              <w:t xml:space="preserve"> – (Physics, Com</w:t>
            </w:r>
            <w:r w:rsidR="00703E2D">
              <w:rPr>
                <w:sz w:val="24"/>
              </w:rPr>
              <w:t>puter Science, Mathematics) – 65.66</w:t>
            </w:r>
            <w:r>
              <w:rPr>
                <w:sz w:val="24"/>
              </w:rPr>
              <w:t>%</w:t>
            </w:r>
          </w:p>
          <w:p w:rsidR="002422F1" w:rsidRPr="002422F1" w:rsidRDefault="002422F1" w:rsidP="002422F1"/>
          <w:sdt>
            <w:sdtPr>
              <w:rPr>
                <w:sz w:val="24"/>
              </w:rPr>
              <w:id w:val="1001553383"/>
              <w:placeholder>
                <w:docPart w:val="2ED46ACEA6F0419B969179E2614574EB"/>
              </w:placeholder>
              <w:temporary/>
              <w:showingPlcHdr/>
              <w15:appearance w15:val="hidden"/>
            </w:sdtPr>
            <w:sdtEndPr/>
            <w:sdtContent>
              <w:p w:rsidR="002422F1" w:rsidRPr="002422F1" w:rsidRDefault="002422F1" w:rsidP="002422F1">
                <w:pPr>
                  <w:pStyle w:val="Heading2"/>
                  <w:rPr>
                    <w:sz w:val="24"/>
                  </w:rPr>
                </w:pPr>
                <w:r w:rsidRPr="002422F1">
                  <w:rPr>
                    <w:sz w:val="24"/>
                  </w:rPr>
                  <w:t>WORK EXPERIENCE</w:t>
                </w:r>
              </w:p>
            </w:sdtContent>
          </w:sdt>
          <w:p w:rsidR="002422F1" w:rsidRPr="002422F1" w:rsidRDefault="00D85F24" w:rsidP="002422F1">
            <w:pPr>
              <w:pStyle w:val="Heading4"/>
              <w:rPr>
                <w:bCs/>
                <w:sz w:val="24"/>
              </w:rPr>
            </w:pPr>
            <w:proofErr w:type="spellStart"/>
            <w:r>
              <w:rPr>
                <w:sz w:val="24"/>
              </w:rPr>
              <w:t>WebGurukul</w:t>
            </w:r>
            <w:proofErr w:type="spellEnd"/>
            <w:r>
              <w:rPr>
                <w:sz w:val="24"/>
              </w:rPr>
              <w:t>, Nagpur</w:t>
            </w:r>
          </w:p>
          <w:p w:rsidR="002422F1" w:rsidRPr="002422F1" w:rsidRDefault="00D85F24" w:rsidP="002422F1">
            <w:pPr>
              <w:pStyle w:val="Date"/>
              <w:rPr>
                <w:sz w:val="24"/>
              </w:rPr>
            </w:pPr>
            <w:r>
              <w:rPr>
                <w:sz w:val="24"/>
              </w:rPr>
              <w:t>May 2019 – June 2019</w:t>
            </w:r>
          </w:p>
          <w:p w:rsidR="002422F1" w:rsidRDefault="00D85F24" w:rsidP="002422F1">
            <w:pPr>
              <w:rPr>
                <w:sz w:val="24"/>
              </w:rPr>
            </w:pPr>
            <w:r>
              <w:rPr>
                <w:sz w:val="24"/>
              </w:rPr>
              <w:t>Worked on Photo Gallery Website which I learned to build in HTML,CSS and using Bootstrap</w:t>
            </w:r>
          </w:p>
          <w:p w:rsidR="00D85F24" w:rsidRDefault="00D85F24" w:rsidP="002422F1">
            <w:pPr>
              <w:rPr>
                <w:sz w:val="24"/>
              </w:rPr>
            </w:pPr>
          </w:p>
          <w:p w:rsidR="00D85F24" w:rsidRPr="002422F1" w:rsidRDefault="00D85F24" w:rsidP="00D85F24">
            <w:pPr>
              <w:pStyle w:val="Heading4"/>
              <w:rPr>
                <w:bCs/>
                <w:sz w:val="24"/>
              </w:rPr>
            </w:pPr>
            <w:r>
              <w:rPr>
                <w:sz w:val="24"/>
              </w:rPr>
              <w:t>The Youth Project - TYP</w:t>
            </w:r>
          </w:p>
          <w:p w:rsidR="00D85F24" w:rsidRPr="002422F1" w:rsidRDefault="00D85F24" w:rsidP="00D85F24">
            <w:pPr>
              <w:pStyle w:val="Date"/>
              <w:rPr>
                <w:sz w:val="24"/>
              </w:rPr>
            </w:pPr>
            <w:r>
              <w:rPr>
                <w:sz w:val="24"/>
              </w:rPr>
              <w:t>June 2020 - current</w:t>
            </w:r>
          </w:p>
          <w:p w:rsidR="002422F1" w:rsidRPr="002422F1" w:rsidRDefault="00D85F24" w:rsidP="002422F1">
            <w:pPr>
              <w:rPr>
                <w:sz w:val="24"/>
              </w:rPr>
            </w:pPr>
            <w:r>
              <w:rPr>
                <w:sz w:val="24"/>
              </w:rPr>
              <w:t>I am currently a MERN Fellow at TYP</w:t>
            </w:r>
          </w:p>
          <w:sdt>
            <w:sdtPr>
              <w:rPr>
                <w:sz w:val="24"/>
              </w:rPr>
              <w:id w:val="1669594239"/>
              <w:placeholder>
                <w:docPart w:val="429D5FCD4E4C49F3816FC3C5A4E8B3FA"/>
              </w:placeholder>
              <w:temporary/>
              <w:showingPlcHdr/>
              <w15:appearance w15:val="hidden"/>
            </w:sdtPr>
            <w:sdtEndPr/>
            <w:sdtContent>
              <w:p w:rsidR="002422F1" w:rsidRPr="00C967DA" w:rsidRDefault="002422F1" w:rsidP="00C967DA">
                <w:pPr>
                  <w:pStyle w:val="Heading2"/>
                  <w:rPr>
                    <w:sz w:val="24"/>
                  </w:rPr>
                </w:pPr>
                <w:r w:rsidRPr="002422F1">
                  <w:rPr>
                    <w:rStyle w:val="Heading2Char"/>
                    <w:b/>
                    <w:bCs/>
                    <w:caps/>
                    <w:sz w:val="24"/>
                  </w:rPr>
                  <w:t>SKILLS</w:t>
                </w:r>
              </w:p>
            </w:sdtContent>
          </w:sdt>
          <w:p w:rsidR="002422F1" w:rsidRPr="002422F1" w:rsidRDefault="002422F1" w:rsidP="002422F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422F1">
              <w:rPr>
                <w:sz w:val="24"/>
              </w:rPr>
              <w:t>Java</w:t>
            </w:r>
          </w:p>
          <w:p w:rsidR="002422F1" w:rsidRPr="002422F1" w:rsidRDefault="002422F1" w:rsidP="002422F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422F1">
              <w:rPr>
                <w:sz w:val="24"/>
              </w:rPr>
              <w:t>HTML</w:t>
            </w:r>
          </w:p>
          <w:p w:rsidR="002422F1" w:rsidRDefault="002422F1" w:rsidP="002422F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2422F1">
              <w:rPr>
                <w:sz w:val="24"/>
              </w:rPr>
              <w:t>CSS</w:t>
            </w:r>
          </w:p>
          <w:p w:rsidR="00D85F24" w:rsidRDefault="00D85F24" w:rsidP="002422F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JS</w:t>
            </w:r>
          </w:p>
          <w:p w:rsidR="00703E2D" w:rsidRDefault="00703E2D" w:rsidP="00703E2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MongoDB</w:t>
            </w:r>
            <w:proofErr w:type="spellEnd"/>
          </w:p>
          <w:p w:rsidR="00703E2D" w:rsidRDefault="00703E2D" w:rsidP="00703E2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Express</w:t>
            </w:r>
          </w:p>
          <w:p w:rsidR="00703E2D" w:rsidRDefault="00703E2D" w:rsidP="00703E2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React</w:t>
            </w:r>
          </w:p>
          <w:p w:rsidR="00703E2D" w:rsidRDefault="00703E2D" w:rsidP="00703E2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NodeJs</w:t>
            </w:r>
            <w:proofErr w:type="spellEnd"/>
          </w:p>
          <w:p w:rsidR="00E9664E" w:rsidRDefault="00E9664E" w:rsidP="00703E2D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Microsoft Word</w:t>
            </w:r>
          </w:p>
          <w:p w:rsidR="00E9664E" w:rsidRDefault="00E9664E" w:rsidP="00540EDF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E9664E">
              <w:rPr>
                <w:sz w:val="24"/>
              </w:rPr>
              <w:t xml:space="preserve">Microsoft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</w:p>
          <w:p w:rsidR="00E9664E" w:rsidRPr="00E9664E" w:rsidRDefault="00E9664E" w:rsidP="00A27F5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E9664E">
              <w:rPr>
                <w:sz w:val="24"/>
              </w:rPr>
              <w:t xml:space="preserve">Microsoft </w:t>
            </w:r>
            <w:r>
              <w:rPr>
                <w:sz w:val="24"/>
              </w:rPr>
              <w:t>Excel</w:t>
            </w:r>
          </w:p>
          <w:p w:rsidR="00293B80" w:rsidRDefault="00293B80" w:rsidP="00D85F24">
            <w:pPr>
              <w:pStyle w:val="Heading2"/>
              <w:rPr>
                <w:sz w:val="24"/>
              </w:rPr>
            </w:pPr>
          </w:p>
          <w:p w:rsidR="00293B80" w:rsidRDefault="00293B80" w:rsidP="00D85F24">
            <w:pPr>
              <w:pStyle w:val="Heading2"/>
              <w:rPr>
                <w:sz w:val="24"/>
              </w:rPr>
            </w:pPr>
          </w:p>
          <w:p w:rsidR="00D85F24" w:rsidRPr="00D85F24" w:rsidRDefault="00D85F24" w:rsidP="00D85F24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STRENGTH</w:t>
            </w:r>
          </w:p>
          <w:p w:rsidR="00D85F24" w:rsidRDefault="00D85F24" w:rsidP="00D85F2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Hardworker</w:t>
            </w:r>
            <w:proofErr w:type="spellEnd"/>
          </w:p>
          <w:p w:rsidR="00D85F24" w:rsidRPr="00D85F24" w:rsidRDefault="00D85F24" w:rsidP="00D85F24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Self-Confident</w:t>
            </w:r>
          </w:p>
        </w:tc>
      </w:tr>
      <w:tr w:rsidR="001B2ABD" w:rsidTr="0031627F">
        <w:trPr>
          <w:trHeight w:val="3579"/>
        </w:trPr>
        <w:tc>
          <w:tcPr>
            <w:tcW w:w="3688" w:type="dxa"/>
            <w:vAlign w:val="bottom"/>
          </w:tcPr>
          <w:p w:rsidR="001B2ABD" w:rsidRDefault="001B2ABD" w:rsidP="002422F1">
            <w:pPr>
              <w:tabs>
                <w:tab w:val="left" w:pos="990"/>
              </w:tabs>
            </w:pPr>
          </w:p>
        </w:tc>
        <w:tc>
          <w:tcPr>
            <w:tcW w:w="736" w:type="dxa"/>
          </w:tcPr>
          <w:p w:rsidR="001B2ABD" w:rsidRDefault="001B2ABD" w:rsidP="002422F1">
            <w:pPr>
              <w:tabs>
                <w:tab w:val="left" w:pos="990"/>
              </w:tabs>
            </w:pPr>
          </w:p>
        </w:tc>
        <w:tc>
          <w:tcPr>
            <w:tcW w:w="6630" w:type="dxa"/>
            <w:vAlign w:val="bottom"/>
          </w:tcPr>
          <w:p w:rsidR="001B2ABD" w:rsidRPr="002422F1" w:rsidRDefault="001B2ABD" w:rsidP="00D85F24">
            <w:pPr>
              <w:pStyle w:val="Default"/>
            </w:pPr>
          </w:p>
        </w:tc>
      </w:tr>
    </w:tbl>
    <w:p w:rsidR="0043117B" w:rsidRDefault="007B0039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039" w:rsidRDefault="007B0039" w:rsidP="000C45FF">
      <w:r>
        <w:separator/>
      </w:r>
    </w:p>
  </w:endnote>
  <w:endnote w:type="continuationSeparator" w:id="0">
    <w:p w:rsidR="007B0039" w:rsidRDefault="007B003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039" w:rsidRDefault="007B0039" w:rsidP="000C45FF">
      <w:r>
        <w:separator/>
      </w:r>
    </w:p>
  </w:footnote>
  <w:footnote w:type="continuationSeparator" w:id="0">
    <w:p w:rsidR="007B0039" w:rsidRDefault="007B003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3A01"/>
    <w:multiLevelType w:val="hybridMultilevel"/>
    <w:tmpl w:val="FB56D7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E1C24"/>
    <w:multiLevelType w:val="hybridMultilevel"/>
    <w:tmpl w:val="9CD410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1392D"/>
    <w:multiLevelType w:val="hybridMultilevel"/>
    <w:tmpl w:val="6DA238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F1"/>
    <w:rsid w:val="00036450"/>
    <w:rsid w:val="00094499"/>
    <w:rsid w:val="000C45FF"/>
    <w:rsid w:val="000E3FD1"/>
    <w:rsid w:val="00112054"/>
    <w:rsid w:val="001525E1"/>
    <w:rsid w:val="00154981"/>
    <w:rsid w:val="00180329"/>
    <w:rsid w:val="0019001F"/>
    <w:rsid w:val="001A74A5"/>
    <w:rsid w:val="001B2ABD"/>
    <w:rsid w:val="001D6172"/>
    <w:rsid w:val="001E0391"/>
    <w:rsid w:val="001E1759"/>
    <w:rsid w:val="001F1ECC"/>
    <w:rsid w:val="002400EB"/>
    <w:rsid w:val="002422F1"/>
    <w:rsid w:val="00256CF7"/>
    <w:rsid w:val="00281FD5"/>
    <w:rsid w:val="00293B80"/>
    <w:rsid w:val="0030481B"/>
    <w:rsid w:val="003156FC"/>
    <w:rsid w:val="0031627F"/>
    <w:rsid w:val="003254B5"/>
    <w:rsid w:val="00341936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5F21C3"/>
    <w:rsid w:val="00600670"/>
    <w:rsid w:val="0062123A"/>
    <w:rsid w:val="0064021F"/>
    <w:rsid w:val="00646E75"/>
    <w:rsid w:val="006771D0"/>
    <w:rsid w:val="00703E2D"/>
    <w:rsid w:val="00715FCB"/>
    <w:rsid w:val="00743101"/>
    <w:rsid w:val="007775E1"/>
    <w:rsid w:val="007867A0"/>
    <w:rsid w:val="007927F5"/>
    <w:rsid w:val="007B0039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967DA"/>
    <w:rsid w:val="00CB0055"/>
    <w:rsid w:val="00CB2FD4"/>
    <w:rsid w:val="00D2522B"/>
    <w:rsid w:val="00D422DE"/>
    <w:rsid w:val="00D5459D"/>
    <w:rsid w:val="00D85F24"/>
    <w:rsid w:val="00DA1F4D"/>
    <w:rsid w:val="00DC4A05"/>
    <w:rsid w:val="00DD172A"/>
    <w:rsid w:val="00E25A26"/>
    <w:rsid w:val="00E4381A"/>
    <w:rsid w:val="00E55D74"/>
    <w:rsid w:val="00E9664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7F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Default">
    <w:name w:val="Default"/>
    <w:rsid w:val="002422F1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IN"/>
    </w:rPr>
  </w:style>
  <w:style w:type="paragraph" w:styleId="ListParagraph">
    <w:name w:val="List Paragraph"/>
    <w:basedOn w:val="Normal"/>
    <w:uiPriority w:val="34"/>
    <w:qFormat/>
    <w:rsid w:val="0024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ashishr0410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usudha.1212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FA894D81794FCD9F0793FA18536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CD894-787D-4285-94A2-DD10B09BEBB8}"/>
      </w:docPartPr>
      <w:docPartBody>
        <w:p w:rsidR="00CC2787" w:rsidRDefault="0087084A" w:rsidP="0087084A">
          <w:pPr>
            <w:pStyle w:val="31FA894D81794FCD9F0793FA1853630B"/>
          </w:pPr>
          <w:r w:rsidRPr="00CB0055">
            <w:t>Contact</w:t>
          </w:r>
        </w:p>
      </w:docPartBody>
    </w:docPart>
    <w:docPart>
      <w:docPartPr>
        <w:name w:val="588A72FC16374D12922D6EB921F7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CAF19-B1EB-4A6A-B792-D9B404D9F2E4}"/>
      </w:docPartPr>
      <w:docPartBody>
        <w:p w:rsidR="00CC2787" w:rsidRDefault="0087084A" w:rsidP="0087084A">
          <w:pPr>
            <w:pStyle w:val="588A72FC16374D12922D6EB921F7744A"/>
          </w:pPr>
          <w:r w:rsidRPr="004D3011">
            <w:t>PHONE:</w:t>
          </w:r>
        </w:p>
      </w:docPartBody>
    </w:docPart>
    <w:docPart>
      <w:docPartPr>
        <w:name w:val="B042384ADDA84DCEA50C545EA2F3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E875-0664-46A7-9C34-492F6920FC4F}"/>
      </w:docPartPr>
      <w:docPartBody>
        <w:p w:rsidR="00CC2787" w:rsidRDefault="0087084A" w:rsidP="0087084A">
          <w:pPr>
            <w:pStyle w:val="B042384ADDA84DCEA50C545EA2F3A54D"/>
          </w:pPr>
          <w:r w:rsidRPr="004D3011">
            <w:t>EMAIL:</w:t>
          </w:r>
        </w:p>
      </w:docPartBody>
    </w:docPart>
    <w:docPart>
      <w:docPartPr>
        <w:name w:val="8152C36B93BE481ABBEACE13C3E4C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C57D5-BAE9-4184-BAA5-3D4C6913D242}"/>
      </w:docPartPr>
      <w:docPartBody>
        <w:p w:rsidR="00CC2787" w:rsidRDefault="0087084A" w:rsidP="0087084A">
          <w:pPr>
            <w:pStyle w:val="8152C36B93BE481ABBEACE13C3E4C03E"/>
          </w:pPr>
          <w:r w:rsidRPr="00036450">
            <w:t>EDUCATION</w:t>
          </w:r>
        </w:p>
      </w:docPartBody>
    </w:docPart>
    <w:docPart>
      <w:docPartPr>
        <w:name w:val="2ED46ACEA6F0419B969179E261457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50F1-3039-4384-8022-E0127D7995AB}"/>
      </w:docPartPr>
      <w:docPartBody>
        <w:p w:rsidR="00CC2787" w:rsidRDefault="0087084A" w:rsidP="0087084A">
          <w:pPr>
            <w:pStyle w:val="2ED46ACEA6F0419B969179E2614574EB"/>
          </w:pPr>
          <w:r w:rsidRPr="00036450">
            <w:t>WORK EXPERIENCE</w:t>
          </w:r>
        </w:p>
      </w:docPartBody>
    </w:docPart>
    <w:docPart>
      <w:docPartPr>
        <w:name w:val="429D5FCD4E4C49F3816FC3C5A4E8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20205-699F-4D25-82EE-38224CD5F08F}"/>
      </w:docPartPr>
      <w:docPartBody>
        <w:p w:rsidR="00CC2787" w:rsidRDefault="0087084A" w:rsidP="0087084A">
          <w:pPr>
            <w:pStyle w:val="429D5FCD4E4C49F3816FC3C5A4E8B3FA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4A"/>
    <w:rsid w:val="00001985"/>
    <w:rsid w:val="00400CA3"/>
    <w:rsid w:val="005D614F"/>
    <w:rsid w:val="006115AA"/>
    <w:rsid w:val="0087084A"/>
    <w:rsid w:val="00CC2787"/>
    <w:rsid w:val="00FA6BCE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87084A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C0202069104897857E0D24C764BB3D">
    <w:name w:val="82C0202069104897857E0D24C764BB3D"/>
  </w:style>
  <w:style w:type="paragraph" w:customStyle="1" w:styleId="C3330D231BAC4EBD9CA191A131CB65F8">
    <w:name w:val="C3330D231BAC4EBD9CA191A131CB65F8"/>
  </w:style>
  <w:style w:type="paragraph" w:customStyle="1" w:styleId="C122FD90A82D4DE9A35C4F21FAB37500">
    <w:name w:val="C122FD90A82D4DE9A35C4F21FAB37500"/>
  </w:style>
  <w:style w:type="paragraph" w:customStyle="1" w:styleId="9B4F9868E3AA44729A87FEAC14F135CB">
    <w:name w:val="9B4F9868E3AA44729A87FEAC14F135CB"/>
  </w:style>
  <w:style w:type="paragraph" w:customStyle="1" w:styleId="47AC9915458B4219A539666A884139EA">
    <w:name w:val="47AC9915458B4219A539666A884139EA"/>
  </w:style>
  <w:style w:type="paragraph" w:customStyle="1" w:styleId="49941BFEC70D4EA9A69AE239CC6C02F4">
    <w:name w:val="49941BFEC70D4EA9A69AE239CC6C02F4"/>
  </w:style>
  <w:style w:type="paragraph" w:customStyle="1" w:styleId="206BA84669744004AF5CCCB9D7D23A31">
    <w:name w:val="206BA84669744004AF5CCCB9D7D23A31"/>
  </w:style>
  <w:style w:type="paragraph" w:customStyle="1" w:styleId="8059A54E5236441FA4A8DAB1133BDD2D">
    <w:name w:val="8059A54E5236441FA4A8DAB1133BDD2D"/>
  </w:style>
  <w:style w:type="paragraph" w:customStyle="1" w:styleId="37DBB143433D49839D6A58814CAFB253">
    <w:name w:val="37DBB143433D49839D6A58814CAFB253"/>
  </w:style>
  <w:style w:type="paragraph" w:customStyle="1" w:styleId="11BEAA182F5E43DCABF53C30B1D28DA4">
    <w:name w:val="11BEAA182F5E43DCABF53C30B1D28DA4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CD90B4208D14617A9B0B9FCD1A5AF54">
    <w:name w:val="8CD90B4208D14617A9B0B9FCD1A5AF54"/>
  </w:style>
  <w:style w:type="paragraph" w:customStyle="1" w:styleId="3B2380D3B6894DF3984C6A992B38E826">
    <w:name w:val="3B2380D3B6894DF3984C6A992B38E826"/>
  </w:style>
  <w:style w:type="paragraph" w:customStyle="1" w:styleId="7FECABAB04474754859581B824DFA4B3">
    <w:name w:val="7FECABAB04474754859581B824DFA4B3"/>
  </w:style>
  <w:style w:type="paragraph" w:customStyle="1" w:styleId="FB6500746BBB44679DBA12504CF3D471">
    <w:name w:val="FB6500746BBB44679DBA12504CF3D471"/>
  </w:style>
  <w:style w:type="paragraph" w:customStyle="1" w:styleId="396084A1564F4E7A9940555AD83DE3DF">
    <w:name w:val="396084A1564F4E7A9940555AD83DE3DF"/>
  </w:style>
  <w:style w:type="paragraph" w:customStyle="1" w:styleId="7A5E029D28AB4B41AEC5EC1466726DFA">
    <w:name w:val="7A5E029D28AB4B41AEC5EC1466726DFA"/>
  </w:style>
  <w:style w:type="paragraph" w:customStyle="1" w:styleId="6C0FE959B3D54DAFB11B2FED04E4D32A">
    <w:name w:val="6C0FE959B3D54DAFB11B2FED04E4D32A"/>
  </w:style>
  <w:style w:type="paragraph" w:customStyle="1" w:styleId="11384054A286480F82C35ED02EAFF159">
    <w:name w:val="11384054A286480F82C35ED02EAFF159"/>
  </w:style>
  <w:style w:type="paragraph" w:customStyle="1" w:styleId="6DD4B00DFA51412F9AA3FDDD930F7846">
    <w:name w:val="6DD4B00DFA51412F9AA3FDDD930F7846"/>
  </w:style>
  <w:style w:type="paragraph" w:customStyle="1" w:styleId="DADA990FAFEC4917BA971D14385ADF9D">
    <w:name w:val="DADA990FAFEC4917BA971D14385ADF9D"/>
  </w:style>
  <w:style w:type="paragraph" w:customStyle="1" w:styleId="5A6DD5DA6F164912A36826BC8684C2F3">
    <w:name w:val="5A6DD5DA6F164912A36826BC8684C2F3"/>
  </w:style>
  <w:style w:type="paragraph" w:customStyle="1" w:styleId="F5D247B0B4C245339F1CB3FAA0278A66">
    <w:name w:val="F5D247B0B4C245339F1CB3FAA0278A66"/>
  </w:style>
  <w:style w:type="paragraph" w:customStyle="1" w:styleId="BFBA3EECEC164F91B6FF23F568D1C9F1">
    <w:name w:val="BFBA3EECEC164F91B6FF23F568D1C9F1"/>
  </w:style>
  <w:style w:type="paragraph" w:customStyle="1" w:styleId="7BB71DE45A534D2ABFB7E2D0C87DA867">
    <w:name w:val="7BB71DE45A534D2ABFB7E2D0C87DA867"/>
  </w:style>
  <w:style w:type="paragraph" w:customStyle="1" w:styleId="8A8EC6550DD0489BA78555F33B3CEF60">
    <w:name w:val="8A8EC6550DD0489BA78555F33B3CEF60"/>
  </w:style>
  <w:style w:type="paragraph" w:customStyle="1" w:styleId="DE02527BB9534B938A1292E326D965EC">
    <w:name w:val="DE02527BB9534B938A1292E326D965EC"/>
  </w:style>
  <w:style w:type="paragraph" w:customStyle="1" w:styleId="D9BC137FC1E947229248E3C9DC80B7B7">
    <w:name w:val="D9BC137FC1E947229248E3C9DC80B7B7"/>
  </w:style>
  <w:style w:type="paragraph" w:customStyle="1" w:styleId="7A028167517C472B96CAE9A7D382D23E">
    <w:name w:val="7A028167517C472B96CAE9A7D382D23E"/>
  </w:style>
  <w:style w:type="paragraph" w:customStyle="1" w:styleId="44D883D53E8B419480AF361C3CC80A5F">
    <w:name w:val="44D883D53E8B419480AF361C3CC80A5F"/>
  </w:style>
  <w:style w:type="paragraph" w:customStyle="1" w:styleId="0E44E1F13B50427C91E4578D4D53B3B4">
    <w:name w:val="0E44E1F13B50427C91E4578D4D53B3B4"/>
  </w:style>
  <w:style w:type="paragraph" w:customStyle="1" w:styleId="FA217FEDA6B541AAB15092284FA0A804">
    <w:name w:val="FA217FEDA6B541AAB15092284FA0A804"/>
  </w:style>
  <w:style w:type="paragraph" w:customStyle="1" w:styleId="E07BC0E58E9F4AA59309F97748C755DD">
    <w:name w:val="E07BC0E58E9F4AA59309F97748C755DD"/>
  </w:style>
  <w:style w:type="paragraph" w:customStyle="1" w:styleId="CC11885C24DF4FEBA7575F0B43A605CB">
    <w:name w:val="CC11885C24DF4FEBA7575F0B43A605CB"/>
  </w:style>
  <w:style w:type="paragraph" w:customStyle="1" w:styleId="57B44CCE68844BFF9CD745BE5DD91C56">
    <w:name w:val="57B44CCE68844BFF9CD745BE5DD91C56"/>
  </w:style>
  <w:style w:type="paragraph" w:customStyle="1" w:styleId="2634A54FE7F14768B1FEB83F8D396732">
    <w:name w:val="2634A54FE7F14768B1FEB83F8D396732"/>
  </w:style>
  <w:style w:type="paragraph" w:customStyle="1" w:styleId="CE44A19B10B6430CA4623122E683D6BF">
    <w:name w:val="CE44A19B10B6430CA4623122E683D6BF"/>
  </w:style>
  <w:style w:type="paragraph" w:customStyle="1" w:styleId="11D6E682DE6D4AD8BCF99DFB39D88463">
    <w:name w:val="11D6E682DE6D4AD8BCF99DFB39D88463"/>
  </w:style>
  <w:style w:type="paragraph" w:customStyle="1" w:styleId="6D4066A4B9C84602A2E207AAE2FF459A">
    <w:name w:val="6D4066A4B9C84602A2E207AAE2FF459A"/>
  </w:style>
  <w:style w:type="paragraph" w:customStyle="1" w:styleId="BA250D34D81E4F718AC7173184ACC6B7">
    <w:name w:val="BA250D34D81E4F718AC7173184ACC6B7"/>
  </w:style>
  <w:style w:type="paragraph" w:customStyle="1" w:styleId="AB20BF048BFE4404BDCD30486401CA88">
    <w:name w:val="AB20BF048BFE4404BDCD30486401CA88"/>
  </w:style>
  <w:style w:type="character" w:customStyle="1" w:styleId="Heading2Char">
    <w:name w:val="Heading 2 Char"/>
    <w:basedOn w:val="DefaultParagraphFont"/>
    <w:link w:val="Heading2"/>
    <w:uiPriority w:val="9"/>
    <w:rsid w:val="0087084A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D67F1B80091B40FD877A9CDB476D5B6E">
    <w:name w:val="D67F1B80091B40FD877A9CDB476D5B6E"/>
  </w:style>
  <w:style w:type="paragraph" w:customStyle="1" w:styleId="31FA894D81794FCD9F0793FA1853630B">
    <w:name w:val="31FA894D81794FCD9F0793FA1853630B"/>
    <w:rsid w:val="0087084A"/>
  </w:style>
  <w:style w:type="paragraph" w:customStyle="1" w:styleId="588A72FC16374D12922D6EB921F7744A">
    <w:name w:val="588A72FC16374D12922D6EB921F7744A"/>
    <w:rsid w:val="0087084A"/>
  </w:style>
  <w:style w:type="paragraph" w:customStyle="1" w:styleId="B042384ADDA84DCEA50C545EA2F3A54D">
    <w:name w:val="B042384ADDA84DCEA50C545EA2F3A54D"/>
    <w:rsid w:val="0087084A"/>
  </w:style>
  <w:style w:type="paragraph" w:customStyle="1" w:styleId="8152C36B93BE481ABBEACE13C3E4C03E">
    <w:name w:val="8152C36B93BE481ABBEACE13C3E4C03E"/>
    <w:rsid w:val="0087084A"/>
  </w:style>
  <w:style w:type="paragraph" w:customStyle="1" w:styleId="B1045789A46D4013BF4D9C8CE18DA044">
    <w:name w:val="B1045789A46D4013BF4D9C8CE18DA044"/>
    <w:rsid w:val="0087084A"/>
  </w:style>
  <w:style w:type="paragraph" w:customStyle="1" w:styleId="A9E96CDE155D463F8EB2D27BCCC63AE2">
    <w:name w:val="A9E96CDE155D463F8EB2D27BCCC63AE2"/>
    <w:rsid w:val="0087084A"/>
  </w:style>
  <w:style w:type="paragraph" w:customStyle="1" w:styleId="241FE5F88E404D75A03A29A0D688C746">
    <w:name w:val="241FE5F88E404D75A03A29A0D688C746"/>
    <w:rsid w:val="0087084A"/>
  </w:style>
  <w:style w:type="paragraph" w:customStyle="1" w:styleId="D4C7898776BF4438A644AA7D0F2EB308">
    <w:name w:val="D4C7898776BF4438A644AA7D0F2EB308"/>
    <w:rsid w:val="0087084A"/>
  </w:style>
  <w:style w:type="paragraph" w:customStyle="1" w:styleId="0FA2195639C84DFEACD9891D2CB1F883">
    <w:name w:val="0FA2195639C84DFEACD9891D2CB1F883"/>
    <w:rsid w:val="0087084A"/>
  </w:style>
  <w:style w:type="paragraph" w:customStyle="1" w:styleId="5605B3D6D92A4358824D21608AD33194">
    <w:name w:val="5605B3D6D92A4358824D21608AD33194"/>
    <w:rsid w:val="0087084A"/>
  </w:style>
  <w:style w:type="paragraph" w:customStyle="1" w:styleId="53116CDA1D0940D0A222366F14D51BED">
    <w:name w:val="53116CDA1D0940D0A222366F14D51BED"/>
    <w:rsid w:val="0087084A"/>
  </w:style>
  <w:style w:type="paragraph" w:customStyle="1" w:styleId="2ED46ACEA6F0419B969179E2614574EB">
    <w:name w:val="2ED46ACEA6F0419B969179E2614574EB"/>
    <w:rsid w:val="0087084A"/>
  </w:style>
  <w:style w:type="paragraph" w:customStyle="1" w:styleId="195B74C14CD841B49DF34B841C3929C6">
    <w:name w:val="195B74C14CD841B49DF34B841C3929C6"/>
    <w:rsid w:val="0087084A"/>
  </w:style>
  <w:style w:type="paragraph" w:customStyle="1" w:styleId="5ABE58F1AA794B0199C681FADE852B50">
    <w:name w:val="5ABE58F1AA794B0199C681FADE852B50"/>
    <w:rsid w:val="0087084A"/>
  </w:style>
  <w:style w:type="paragraph" w:customStyle="1" w:styleId="B7439BE2A1A7416BB5770BF67DDEC95E">
    <w:name w:val="B7439BE2A1A7416BB5770BF67DDEC95E"/>
    <w:rsid w:val="0087084A"/>
  </w:style>
  <w:style w:type="paragraph" w:customStyle="1" w:styleId="AEB7337FA7D14467B0E287073E7F8607">
    <w:name w:val="AEB7337FA7D14467B0E287073E7F8607"/>
    <w:rsid w:val="0087084A"/>
  </w:style>
  <w:style w:type="paragraph" w:customStyle="1" w:styleId="289253B02FFE46EEA7F1851408164989">
    <w:name w:val="289253B02FFE46EEA7F1851408164989"/>
    <w:rsid w:val="0087084A"/>
  </w:style>
  <w:style w:type="paragraph" w:customStyle="1" w:styleId="AA4D63F9D79544CB922DCE2A2721250D">
    <w:name w:val="AA4D63F9D79544CB922DCE2A2721250D"/>
    <w:rsid w:val="0087084A"/>
  </w:style>
  <w:style w:type="paragraph" w:customStyle="1" w:styleId="7C02DF19C7154F0887EDBB1BEF69BC31">
    <w:name w:val="7C02DF19C7154F0887EDBB1BEF69BC31"/>
    <w:rsid w:val="0087084A"/>
  </w:style>
  <w:style w:type="paragraph" w:customStyle="1" w:styleId="711444BD42644F82AF70ECE19C134EC7">
    <w:name w:val="711444BD42644F82AF70ECE19C134EC7"/>
    <w:rsid w:val="0087084A"/>
  </w:style>
  <w:style w:type="paragraph" w:customStyle="1" w:styleId="7F8CC33DEB7645C0BD1046097AC3E02E">
    <w:name w:val="7F8CC33DEB7645C0BD1046097AC3E02E"/>
    <w:rsid w:val="0087084A"/>
  </w:style>
  <w:style w:type="paragraph" w:customStyle="1" w:styleId="5B4858C1D85B4FD888EB8CE83D6A32CD">
    <w:name w:val="5B4858C1D85B4FD888EB8CE83D6A32CD"/>
    <w:rsid w:val="0087084A"/>
  </w:style>
  <w:style w:type="paragraph" w:customStyle="1" w:styleId="74736B727A2E4E939158562CA85D68BC">
    <w:name w:val="74736B727A2E4E939158562CA85D68BC"/>
    <w:rsid w:val="0087084A"/>
  </w:style>
  <w:style w:type="paragraph" w:customStyle="1" w:styleId="1152F24979664011A3D8CA7B834F22A8">
    <w:name w:val="1152F24979664011A3D8CA7B834F22A8"/>
    <w:rsid w:val="0087084A"/>
  </w:style>
  <w:style w:type="paragraph" w:customStyle="1" w:styleId="6A49F54081F74A87BDDFC4562952055D">
    <w:name w:val="6A49F54081F74A87BDDFC4562952055D"/>
    <w:rsid w:val="0087084A"/>
  </w:style>
  <w:style w:type="paragraph" w:customStyle="1" w:styleId="BAF9D34EAFFB46868C38B89FEB01C8BF">
    <w:name w:val="BAF9D34EAFFB46868C38B89FEB01C8BF"/>
    <w:rsid w:val="0087084A"/>
  </w:style>
  <w:style w:type="paragraph" w:customStyle="1" w:styleId="3F57E569F7784577A174220DAAA3A18F">
    <w:name w:val="3F57E569F7784577A174220DAAA3A18F"/>
    <w:rsid w:val="0087084A"/>
  </w:style>
  <w:style w:type="paragraph" w:customStyle="1" w:styleId="429D5FCD4E4C49F3816FC3C5A4E8B3FA">
    <w:name w:val="429D5FCD4E4C49F3816FC3C5A4E8B3FA"/>
    <w:rsid w:val="0087084A"/>
  </w:style>
  <w:style w:type="paragraph" w:customStyle="1" w:styleId="5C9C467A977645C0A309A2ED90D6B588">
    <w:name w:val="5C9C467A977645C0A309A2ED90D6B588"/>
    <w:rsid w:val="0087084A"/>
  </w:style>
  <w:style w:type="paragraph" w:customStyle="1" w:styleId="44B0C2445DA6412A927BB12B590E71B7">
    <w:name w:val="44B0C2445DA6412A927BB12B590E71B7"/>
    <w:rsid w:val="0087084A"/>
  </w:style>
  <w:style w:type="paragraph" w:customStyle="1" w:styleId="EB6F4841AF4F4D0682435219751404FD">
    <w:name w:val="EB6F4841AF4F4D0682435219751404FD"/>
    <w:rsid w:val="0087084A"/>
  </w:style>
  <w:style w:type="paragraph" w:customStyle="1" w:styleId="C16213FAF28C4C789D70E11895B4493F">
    <w:name w:val="C16213FAF28C4C789D70E11895B4493F"/>
    <w:rsid w:val="0087084A"/>
  </w:style>
  <w:style w:type="paragraph" w:customStyle="1" w:styleId="E769B2A40AEE41559DC55FB3D683C9AF">
    <w:name w:val="E769B2A40AEE41559DC55FB3D683C9AF"/>
    <w:rsid w:val="0087084A"/>
  </w:style>
  <w:style w:type="paragraph" w:customStyle="1" w:styleId="8269812B6B2E4DF3B97FFA8658B7997D">
    <w:name w:val="8269812B6B2E4DF3B97FFA8658B7997D"/>
    <w:rsid w:val="0087084A"/>
  </w:style>
  <w:style w:type="paragraph" w:customStyle="1" w:styleId="8BCA1CD74BD34207842F04C78AA78035">
    <w:name w:val="8BCA1CD74BD34207842F04C78AA78035"/>
    <w:rsid w:val="0087084A"/>
  </w:style>
  <w:style w:type="paragraph" w:customStyle="1" w:styleId="F96EEF0CDD7E46F6BB4F8F9FF6D4C2C1">
    <w:name w:val="F96EEF0CDD7E46F6BB4F8F9FF6D4C2C1"/>
    <w:rsid w:val="0087084A"/>
  </w:style>
  <w:style w:type="paragraph" w:customStyle="1" w:styleId="E120BA59CDA2437E9622C033D077121D">
    <w:name w:val="E120BA59CDA2437E9622C033D077121D"/>
    <w:rsid w:val="0087084A"/>
  </w:style>
  <w:style w:type="paragraph" w:customStyle="1" w:styleId="9E510EAC22C34BCDA12BF70BD7EF162E">
    <w:name w:val="9E510EAC22C34BCDA12BF70BD7EF162E"/>
    <w:rsid w:val="0087084A"/>
  </w:style>
  <w:style w:type="paragraph" w:customStyle="1" w:styleId="D878836119AC45B49F76FD841583445E">
    <w:name w:val="D878836119AC45B49F76FD841583445E"/>
    <w:rsid w:val="0087084A"/>
  </w:style>
  <w:style w:type="paragraph" w:customStyle="1" w:styleId="01F3B37FD9A34295885F130B1F57B851">
    <w:name w:val="01F3B37FD9A34295885F130B1F57B851"/>
    <w:rsid w:val="0087084A"/>
  </w:style>
  <w:style w:type="paragraph" w:customStyle="1" w:styleId="A85AE371ADA2497381E47AC4C8FDACFB">
    <w:name w:val="A85AE371ADA2497381E47AC4C8FDACFB"/>
    <w:rsid w:val="0087084A"/>
  </w:style>
  <w:style w:type="paragraph" w:customStyle="1" w:styleId="CD940C25EFE248129555BE1D55671928">
    <w:name w:val="CD940C25EFE248129555BE1D55671928"/>
    <w:rsid w:val="0087084A"/>
  </w:style>
  <w:style w:type="paragraph" w:customStyle="1" w:styleId="A9878FA8C5304800B70DC78D51CD2DB3">
    <w:name w:val="A9878FA8C5304800B70DC78D51CD2DB3"/>
    <w:rsid w:val="0087084A"/>
  </w:style>
  <w:style w:type="paragraph" w:customStyle="1" w:styleId="B97F997BD5D047ABB6350C64330F75DE">
    <w:name w:val="B97F997BD5D047ABB6350C64330F75DE"/>
    <w:rsid w:val="0087084A"/>
  </w:style>
  <w:style w:type="paragraph" w:customStyle="1" w:styleId="F05B5DE84B1A4DCC9697DAB8BA77A52A">
    <w:name w:val="F05B5DE84B1A4DCC9697DAB8BA77A52A"/>
    <w:rsid w:val="0087084A"/>
  </w:style>
  <w:style w:type="paragraph" w:customStyle="1" w:styleId="E606C3DB5A994E048A3DE74C52FD6E75">
    <w:name w:val="E606C3DB5A994E048A3DE74C52FD6E75"/>
    <w:rsid w:val="0087084A"/>
  </w:style>
  <w:style w:type="paragraph" w:customStyle="1" w:styleId="2709020B02274A16A01B3DAE9D0472A7">
    <w:name w:val="2709020B02274A16A01B3DAE9D0472A7"/>
    <w:rsid w:val="0087084A"/>
  </w:style>
  <w:style w:type="paragraph" w:customStyle="1" w:styleId="925EC3D4AE3A4F4A8DA633D1A3FF5BDF">
    <w:name w:val="925EC3D4AE3A4F4A8DA633D1A3FF5BDF"/>
    <w:rsid w:val="0087084A"/>
  </w:style>
  <w:style w:type="paragraph" w:customStyle="1" w:styleId="F5BD595F7C2F449F85A1576683C2FA61">
    <w:name w:val="F5BD595F7C2F449F85A1576683C2FA61"/>
    <w:rsid w:val="0087084A"/>
  </w:style>
  <w:style w:type="paragraph" w:customStyle="1" w:styleId="027FF4E071D943D9AA5F7DB3FBC814C0">
    <w:name w:val="027FF4E071D943D9AA5F7DB3FBC814C0"/>
    <w:rsid w:val="0087084A"/>
  </w:style>
  <w:style w:type="paragraph" w:customStyle="1" w:styleId="101E4C70EC724845858E591F10E99915">
    <w:name w:val="101E4C70EC724845858E591F10E99915"/>
    <w:rsid w:val="0087084A"/>
  </w:style>
  <w:style w:type="paragraph" w:customStyle="1" w:styleId="D06DC161FF004D9EA0D71B6181BC6BD8">
    <w:name w:val="D06DC161FF004D9EA0D71B6181BC6BD8"/>
    <w:rsid w:val="0087084A"/>
  </w:style>
  <w:style w:type="paragraph" w:customStyle="1" w:styleId="CFDF22385852433197C95529ABBDB405">
    <w:name w:val="CFDF22385852433197C95529ABBDB405"/>
    <w:rsid w:val="0087084A"/>
  </w:style>
  <w:style w:type="paragraph" w:customStyle="1" w:styleId="1DF5B131897347B7B677D48F47B7376D">
    <w:name w:val="1DF5B131897347B7B677D48F47B7376D"/>
    <w:rsid w:val="00870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2020-08-08T18:21:00Z</dcterms:created>
  <dcterms:modified xsi:type="dcterms:W3CDTF">2021-02-04T15:36:00Z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